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D6" w:rsidRPr="00965212" w:rsidRDefault="001960D6" w:rsidP="3E251984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color w:val="auto"/>
          <w:sz w:val="20"/>
          <w:szCs w:val="20"/>
        </w:rPr>
        <w:t>CURRICULU</w:t>
      </w:r>
      <w:bookmarkStart w:id="0" w:name="_GoBack"/>
      <w:bookmarkEnd w:id="0"/>
      <w:r w:rsidRPr="00965212">
        <w:rPr>
          <w:rFonts w:ascii="Times New Roman" w:hAnsi="Times New Roman" w:cs="Times New Roman"/>
          <w:color w:val="auto"/>
          <w:sz w:val="20"/>
          <w:szCs w:val="20"/>
        </w:rPr>
        <w:t>M VITAE</w:t>
      </w:r>
    </w:p>
    <w:p w:rsidR="001960D6" w:rsidRPr="00965212" w:rsidRDefault="001960D6" w:rsidP="00965212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style="position:absolute;left:0;text-align:left;margin-left:349.3pt;margin-top:.4pt;width:100.8pt;height:83.5pt;z-index:251658240;visibility:visible">
            <v:imagedata r:id="rId5" o:title=""/>
            <o:lock v:ext="edit" aspectratio="f"/>
            <w10:wrap type="square"/>
          </v:shape>
        </w:pic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color w:val="auto"/>
          <w:sz w:val="20"/>
          <w:szCs w:val="20"/>
        </w:rPr>
        <w:t xml:space="preserve">NOMBRE: 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960D6" w:rsidRPr="00965212" w:rsidRDefault="001960D6" w:rsidP="00965212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Jonathan Xavier Villacís Cedeño.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C.I</w:t>
      </w:r>
      <w:r w:rsidRPr="00965212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960D6" w:rsidRPr="00965212" w:rsidRDefault="001960D6" w:rsidP="00965212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24.054.140-8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960D6" w:rsidRPr="00965212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color w:val="auto"/>
          <w:sz w:val="20"/>
          <w:szCs w:val="20"/>
        </w:rPr>
        <w:t>LUGAR Y FECHA DE NACIMIENTO: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Pr="00CC6004" w:rsidRDefault="001960D6" w:rsidP="00CC6004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Ecuador, </w:t>
      </w: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El Or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o, Santa Rosa 04 de mayo de 1986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color w:val="auto"/>
          <w:sz w:val="20"/>
          <w:szCs w:val="20"/>
        </w:rPr>
        <w:t xml:space="preserve">DIRECCION: 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960D6" w:rsidRPr="00965212" w:rsidRDefault="001960D6" w:rsidP="00965212">
      <w:pPr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Chile, Pasaje Adriana Pacheco 1715, Villa Salvador Allende, Buin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960D6" w:rsidRPr="00ED7806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ED7806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TELEFONO: </w:t>
      </w:r>
    </w:p>
    <w:p w:rsidR="001960D6" w:rsidRPr="00ED7806" w:rsidRDefault="001960D6" w:rsidP="003809BC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</w:pPr>
    </w:p>
    <w:p w:rsidR="001960D6" w:rsidRPr="00ED7806" w:rsidRDefault="001960D6" w:rsidP="00965212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</w:pPr>
      <w:r w:rsidRPr="00ED7806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  <w:t>78159525 Chile</w:t>
      </w:r>
    </w:p>
    <w:p w:rsidR="001960D6" w:rsidRPr="00ED7806" w:rsidRDefault="001960D6" w:rsidP="00965212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</w:pPr>
      <w:r w:rsidRPr="00ED7806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  <w:t>098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  <w:t>4635747 Ecuador</w:t>
      </w:r>
    </w:p>
    <w:p w:rsidR="001960D6" w:rsidRPr="00ED7806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</w:p>
    <w:p w:rsidR="001960D6" w:rsidRPr="00ED7806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ED7806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E-mail: </w:t>
      </w:r>
    </w:p>
    <w:p w:rsidR="001960D6" w:rsidRPr="00ED7806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</w:p>
    <w:p w:rsidR="001960D6" w:rsidRPr="00ED7806" w:rsidRDefault="001960D6" w:rsidP="00965212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</w:pPr>
      <w:r w:rsidRPr="00ED7806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  <w:t>cyvc1994@hotmail.com</w:t>
      </w:r>
    </w:p>
    <w:p w:rsidR="001960D6" w:rsidRPr="00ED7806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</w:pP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color w:val="auto"/>
          <w:sz w:val="20"/>
          <w:szCs w:val="20"/>
        </w:rPr>
        <w:t>PERFIL PROFESIONAL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Pr="00965212" w:rsidRDefault="001960D6" w:rsidP="00965212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Profesional en Ingeniería Industrial con experiencia l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aboral en el área de producción y calidad</w:t>
      </w: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, de excelentes relaciones interpersonales y habilidad para trabajar en equipo o individualmente. Enfocado en el estudio del trabajo (Tiempos, movimientos y métodos), área administrativa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, con el compromiso bajo los estándares de calidad que el cliente requiere</w:t>
      </w: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; con alto grado de responsabilidad y fácil interpretación de las políticas organizacionales. </w:t>
      </w:r>
    </w:p>
    <w:p w:rsidR="001960D6" w:rsidRPr="00965212" w:rsidRDefault="001960D6" w:rsidP="00965212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color w:val="auto"/>
          <w:sz w:val="20"/>
          <w:szCs w:val="20"/>
        </w:rPr>
        <w:t>EXPERIENCIA Y LOGROS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Pr="00965212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sectPr w:rsidR="001960D6" w:rsidRPr="00965212" w:rsidSect="00DE0DF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ab/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Pasantías realizadas en CARTOPEL S.A.I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Desarrollo de tesis en FIBRO ACERO S.A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12 de Septiembre del 2008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11 de Diciembre dl 2009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  <w:sectPr w:rsidR="001960D6" w:rsidRPr="00965212" w:rsidSect="0096521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960D6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960D6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C9316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es-ES_tradnl"/>
        </w:rPr>
        <w:t xml:space="preserve">Mi </w:t>
      </w:r>
      <w:r w:rsidRPr="00C9316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desempeño 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es-ES_tradnl"/>
        </w:rPr>
        <w:t xml:space="preserve">laboral fue </w:t>
      </w:r>
      <w:r w:rsidRPr="00C9316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como auditor de calidad en Cartopel S.A.I, sección molino papelero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, domiciliado en Cuenca (Ecuador)</w:t>
      </w:r>
      <w:r w:rsidRPr="00C9316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, desempeñando las siguientes funciones:</w:t>
      </w:r>
    </w:p>
    <w:p w:rsidR="001960D6" w:rsidRPr="00C93164" w:rsidRDefault="001960D6" w:rsidP="00965212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C931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C9316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Análisis y clasificación de materia prima.</w:t>
      </w:r>
    </w:p>
    <w:p w:rsidR="001960D6" w:rsidRPr="00C93164" w:rsidRDefault="001960D6" w:rsidP="00C931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Analisis de aguas</w:t>
      </w:r>
    </w:p>
    <w:p w:rsidR="001960D6" w:rsidRPr="00C93164" w:rsidRDefault="001960D6" w:rsidP="00C931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C9316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Análisis de producto terminado.</w:t>
      </w:r>
    </w:p>
    <w:p w:rsidR="001960D6" w:rsidRPr="00C93164" w:rsidRDefault="001960D6" w:rsidP="00C931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C9316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Control de estadísticas de producción, no conformidades, material retenido.</w:t>
      </w:r>
    </w:p>
    <w:p w:rsidR="001960D6" w:rsidRPr="00C93164" w:rsidRDefault="001960D6" w:rsidP="00C931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C9316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Análisis de reclamos.</w:t>
      </w:r>
    </w:p>
    <w:p w:rsidR="001960D6" w:rsidRPr="00C93164" w:rsidRDefault="001960D6" w:rsidP="00C931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C9316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Control del proceso productivo.</w:t>
      </w:r>
    </w:p>
    <w:p w:rsidR="001960D6" w:rsidRPr="00B97C74" w:rsidRDefault="001960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es-ES_tradnl"/>
        </w:rPr>
        <w:t>Control de sección conversión (Skiver, esquineros, laminas y tortas).</w:t>
      </w:r>
    </w:p>
    <w:p w:rsidR="001960D6" w:rsidRPr="00B97C74" w:rsidRDefault="001960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es-ES_tradnl"/>
        </w:rPr>
        <w:t>Analisis de producción</w:t>
      </w:r>
    </w:p>
    <w:p w:rsidR="001960D6" w:rsidRPr="00B97C74" w:rsidRDefault="001960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es-ES_tradnl"/>
        </w:rPr>
        <w:t>Desarrollo de maquina</w:t>
      </w:r>
    </w:p>
    <w:p w:rsidR="001960D6" w:rsidRPr="00CE5A24" w:rsidRDefault="001960D6" w:rsidP="00B97C74">
      <w:pPr>
        <w:pStyle w:val="ListParagraph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CE5A24">
      <w:pPr>
        <w:ind w:left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CE5A24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Labore como asistente de producción en una empresa metal mecánica de productos en serie,  domiciliado en Cuenca (Ecuador), desarrollando las siguientes funciones:</w:t>
      </w:r>
    </w:p>
    <w:p w:rsidR="001960D6" w:rsidRDefault="001960D6" w:rsidP="00CE5A24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CE5A2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Planificación de la producción</w:t>
      </w:r>
    </w:p>
    <w:p w:rsidR="001960D6" w:rsidRDefault="001960D6" w:rsidP="00CE5A2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Control de inventarios de producto terminado</w:t>
      </w:r>
    </w:p>
    <w:p w:rsidR="001960D6" w:rsidRDefault="001960D6" w:rsidP="00CE5A2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Control de inventario de producto en proceso</w:t>
      </w:r>
    </w:p>
    <w:p w:rsidR="001960D6" w:rsidRDefault="001960D6" w:rsidP="00CE5A2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Control de insumos</w:t>
      </w:r>
    </w:p>
    <w:p w:rsidR="001960D6" w:rsidRDefault="001960D6" w:rsidP="00CE5A2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Control de inventario de materia prima</w:t>
      </w:r>
    </w:p>
    <w:p w:rsidR="001960D6" w:rsidRDefault="001960D6" w:rsidP="00CE5A2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Análisis de proveedores</w:t>
      </w:r>
    </w:p>
    <w:p w:rsidR="001960D6" w:rsidRDefault="001960D6" w:rsidP="00CE5A2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Logística de transportación de producto terminado</w:t>
      </w:r>
    </w:p>
    <w:p w:rsidR="001960D6" w:rsidRDefault="001960D6" w:rsidP="00CE5A2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Dibujo técnico de especificaciones de piezas en AutoCAD</w:t>
      </w:r>
    </w:p>
    <w:p w:rsidR="001960D6" w:rsidRDefault="001960D6" w:rsidP="00BA490A">
      <w:pPr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BA490A">
      <w:pPr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Labore en FibroAcero., Como Analista de Ingeniería Industrial mención procesos, bajo las siguientes funciones:</w:t>
      </w:r>
    </w:p>
    <w:p w:rsidR="001960D6" w:rsidRDefault="001960D6" w:rsidP="00BA490A">
      <w:pPr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BA49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Estudio de tiempos, métodos y movimientos (actuales)</w:t>
      </w:r>
    </w:p>
    <w:p w:rsidR="001960D6" w:rsidRDefault="001960D6" w:rsidP="00BA49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Análisis de información levantada</w:t>
      </w:r>
    </w:p>
    <w:p w:rsidR="001960D6" w:rsidRDefault="001960D6" w:rsidP="00BA49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Propuesta a base de desarrollo de sensibilidad, para la disminución de recorrido</w:t>
      </w:r>
    </w:p>
    <w:p w:rsidR="001960D6" w:rsidRDefault="001960D6" w:rsidP="00BA49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Estudio de Balance de líneas, para disminuir tiempos y pasos en estaciones de ensamble</w:t>
      </w:r>
    </w:p>
    <w:p w:rsidR="001960D6" w:rsidRDefault="001960D6" w:rsidP="00BA49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Desarrollo de prototipos para desarrollo de puestos de trabajo a base de células de trabajo, baso la modalidad de manufactura esbelta</w:t>
      </w:r>
    </w:p>
    <w:p w:rsidR="001960D6" w:rsidRDefault="001960D6" w:rsidP="00BA49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Desarrollo de capacidades y eficiencia instalada a base de tiempos estándares, para establecer la realidad en Productividad del ensamble</w:t>
      </w:r>
    </w:p>
    <w:p w:rsidR="001960D6" w:rsidRDefault="001960D6" w:rsidP="00BA49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Desarrollo de la programación de producción a base de inventarios de Materia Prima y producto terminado bajo la primicia de “Teoría de restricciones”</w:t>
      </w:r>
    </w:p>
    <w:p w:rsidR="001960D6" w:rsidRPr="00BA490A" w:rsidRDefault="001960D6" w:rsidP="00BA490A">
      <w:pPr>
        <w:pStyle w:val="ListParagraph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591D9D">
      <w:pPr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Me desempeñé como asistente de producción en una Empresa de Alimentos de Linderos, Buin de nombre Inversiones y Servicio Ltda., bajo las siguientes funciones:</w:t>
      </w:r>
    </w:p>
    <w:p w:rsidR="001960D6" w:rsidRDefault="001960D6" w:rsidP="00591D9D">
      <w:pPr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591D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Me desempeñe como asistente de producción</w:t>
      </w:r>
    </w:p>
    <w:p w:rsidR="001960D6" w:rsidRDefault="001960D6" w:rsidP="00591D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Análisis de gestión empresarial</w:t>
      </w:r>
    </w:p>
    <w:p w:rsidR="001960D6" w:rsidRDefault="001960D6" w:rsidP="00591D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Control de despachos y materia prima</w:t>
      </w:r>
    </w:p>
    <w:p w:rsidR="001960D6" w:rsidRDefault="001960D6" w:rsidP="00591D9D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591D9D">
      <w:pPr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Labore en una empresa de alimentos bajo la razón socia Inversiones Candelaria Ltda., desempeñando la siguiente Función:</w:t>
      </w:r>
    </w:p>
    <w:p w:rsidR="001960D6" w:rsidRDefault="001960D6" w:rsidP="00591D9D">
      <w:pPr>
        <w:ind w:left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591D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Planificación de producción</w:t>
      </w:r>
    </w:p>
    <w:p w:rsidR="001960D6" w:rsidRDefault="001960D6" w:rsidP="00591D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Control de producción </w:t>
      </w:r>
    </w:p>
    <w:p w:rsidR="001960D6" w:rsidRDefault="001960D6" w:rsidP="00591D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Supervisor de planta</w:t>
      </w:r>
    </w:p>
    <w:p w:rsidR="001960D6" w:rsidRDefault="001960D6" w:rsidP="00591D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Operador de caldera y maquinaria de termo fluido, para el pelado de tubérculos</w:t>
      </w:r>
    </w:p>
    <w:p w:rsidR="001960D6" w:rsidRDefault="001960D6" w:rsidP="00591D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Control de despacho (manejo de grúa)</w:t>
      </w:r>
    </w:p>
    <w:p w:rsidR="001960D6" w:rsidRDefault="001960D6" w:rsidP="00591D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Análisis de sensibilidad de producto</w:t>
      </w:r>
    </w:p>
    <w:p w:rsidR="001960D6" w:rsidRDefault="001960D6" w:rsidP="00591D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Levantamiento de información sobre: Tiempos de pelado, consumo energético de maquinas térmica, Lay-out de los diferentes procesos</w:t>
      </w:r>
    </w:p>
    <w:p w:rsidR="001960D6" w:rsidRDefault="001960D6" w:rsidP="00591D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Aplicación de normas de seguridad</w:t>
      </w:r>
    </w:p>
    <w:p w:rsidR="001960D6" w:rsidRDefault="001960D6" w:rsidP="00234F1E">
      <w:pPr>
        <w:ind w:left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234F1E">
      <w:pPr>
        <w:ind w:left="142" w:firstLine="567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Actualmente me encuentro prestando servicios en la “Compañía Papelera del Pacifico”, domiciliada en Chile, en el departamento de ingenieria, realizando las siguientes funciones:</w:t>
      </w:r>
    </w:p>
    <w:p w:rsidR="001960D6" w:rsidRDefault="001960D6" w:rsidP="00234F1E">
      <w:pPr>
        <w:ind w:left="142" w:firstLine="567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234F1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Analisis de concistencias para realizar modelados de produccion</w:t>
      </w:r>
    </w:p>
    <w:p w:rsidR="001960D6" w:rsidRDefault="001960D6" w:rsidP="00234F1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Analisis de Particulas</w:t>
      </w:r>
    </w:p>
    <w:p w:rsidR="001960D6" w:rsidRDefault="001960D6" w:rsidP="00234F1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Analisis de aguas de Maquina de formacion</w:t>
      </w:r>
    </w:p>
    <w:p w:rsidR="001960D6" w:rsidRDefault="001960D6" w:rsidP="00234F1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Analisis de proceso productivo de formacion</w:t>
      </w:r>
    </w:p>
    <w:p w:rsidR="001960D6" w:rsidRDefault="001960D6" w:rsidP="00234F1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Ensayos de materiales </w:t>
      </w:r>
    </w:p>
    <w:p w:rsidR="001960D6" w:rsidRDefault="001960D6" w:rsidP="00234F1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Desarrollo de recetas de papel para formacion de papel</w:t>
      </w:r>
    </w:p>
    <w:p w:rsidR="001960D6" w:rsidRDefault="001960D6" w:rsidP="00234F1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Ensayos de laboratorio</w:t>
      </w:r>
    </w:p>
    <w:p w:rsidR="001960D6" w:rsidRDefault="001960D6" w:rsidP="00234F1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Analista de proceso productivo</w:t>
      </w:r>
    </w:p>
    <w:p w:rsidR="001960D6" w:rsidRPr="00234F1E" w:rsidRDefault="001960D6" w:rsidP="00234F1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Invension y desarrollo</w:t>
      </w:r>
    </w:p>
    <w:p w:rsidR="001960D6" w:rsidRPr="00234F1E" w:rsidRDefault="001960D6" w:rsidP="00234F1E">
      <w:pPr>
        <w:ind w:left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Pr="00591D9D" w:rsidRDefault="001960D6" w:rsidP="00591D9D">
      <w:pPr>
        <w:pStyle w:val="ListParagraph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color w:val="auto"/>
          <w:sz w:val="20"/>
          <w:szCs w:val="20"/>
        </w:rPr>
        <w:t>FORMACION PROFESIONAL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960D6" w:rsidRDefault="001960D6" w:rsidP="00965212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Bachiller en Mecánica Industrial en el Instituto Tecnológico Superior “Dr. José Ochoa León”. 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Profesional</w:t>
      </w: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en el Área de 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la </w:t>
      </w: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Ing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eniería</w:t>
      </w: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Industrial 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formado en</w:t>
      </w: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la UNIVERSIDAD POLITECNICA SALESIANA, Sede Cuenca.  Conocimientos de AutoCAD, Microsoft Project, Metalografía. </w:t>
      </w:r>
    </w:p>
    <w:p w:rsidR="001960D6" w:rsidRDefault="001960D6" w:rsidP="00965212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Pr="00965212" w:rsidRDefault="001960D6" w:rsidP="00965212"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Tesis realizada en las instalaciones de FIBRO ACERO S.A (Cuenca), con el tema “Estudio del Trabajo en la línea Productiva de cocinas en Fibro Acero S.A.”  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color w:val="auto"/>
          <w:sz w:val="20"/>
          <w:szCs w:val="20"/>
        </w:rPr>
        <w:t>CURSOS Y SEMINARIOS</w:t>
      </w:r>
    </w:p>
    <w:p w:rsidR="001960D6" w:rsidRPr="00965212" w:rsidRDefault="001960D6" w:rsidP="009652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960D6" w:rsidRPr="00965212" w:rsidRDefault="001960D6" w:rsidP="009652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Seminario de metalografía básica, 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Cuenca 8 de Septiembre del 2006</w:t>
      </w: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</w:p>
    <w:p w:rsidR="001960D6" w:rsidRPr="00965212" w:rsidRDefault="001960D6" w:rsidP="009652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IV congreso ecuatoriano de estudiantes de industrial, Riobamba 2007.</w:t>
      </w:r>
    </w:p>
    <w:p w:rsidR="001960D6" w:rsidRPr="00965212" w:rsidRDefault="001960D6" w:rsidP="009652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Curso de tecnología Simple y Construcción de Microempresa. Parroquia Quingueo 2007.</w:t>
      </w:r>
    </w:p>
    <w:p w:rsidR="001960D6" w:rsidRPr="00965212" w:rsidRDefault="001960D6" w:rsidP="009652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Seminario de Project 2003 Nivel I. Cuenca 19 de Julio del 2008</w:t>
      </w:r>
    </w:p>
    <w:p w:rsidR="001960D6" w:rsidRDefault="001960D6" w:rsidP="009652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6521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Curso de Reducción de desperdicios y Manufactura Sincronizada. Cuenca 31 de Julio del 2009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</w:p>
    <w:p w:rsidR="001960D6" w:rsidRDefault="001960D6" w:rsidP="00C93164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1960D6" w:rsidRDefault="001960D6" w:rsidP="00C93164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REFERENCIAS PERSONALES</w:t>
      </w:r>
    </w:p>
    <w:p w:rsidR="001960D6" w:rsidRDefault="001960D6" w:rsidP="00C93164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960D6" w:rsidRDefault="001960D6" w:rsidP="00591D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EC41E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Victoria Bustos Castro, Jefe de Planta de Agro Inserv. Linderos, Cel.: 82381594</w:t>
      </w:r>
    </w:p>
    <w:p w:rsidR="001960D6" w:rsidRDefault="001960D6" w:rsidP="00591D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Eduardo Almarza Penza, Empresario de Agro Inserv y Tubos y Perfiles “Almarza”, Carlos Valdovino 161, Santiago, Cel.: 98715225</w:t>
      </w:r>
    </w:p>
    <w:p w:rsidR="001960D6" w:rsidRDefault="001960D6" w:rsidP="00591D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Luis Salazar, Técnico mecánico de mantención de maquinarias, Cel., 53448853</w:t>
      </w:r>
    </w:p>
    <w:p w:rsidR="001960D6" w:rsidRDefault="001960D6" w:rsidP="00591D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Victor Rivera, Jefe de turno Cartopel</w:t>
      </w:r>
    </w:p>
    <w:p w:rsidR="001960D6" w:rsidRDefault="001960D6" w:rsidP="00591D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Jose Quillay, Jefe de Control de Calidad</w:t>
      </w:r>
    </w:p>
    <w:p w:rsidR="001960D6" w:rsidRDefault="001960D6" w:rsidP="00591D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Jhonny Herrera Jefe de Turno Cartopel</w:t>
      </w:r>
    </w:p>
    <w:p w:rsidR="001960D6" w:rsidRDefault="001960D6" w:rsidP="00591D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Jhonny Bravo Jefe de turno Cartopel</w:t>
      </w:r>
    </w:p>
    <w:p w:rsidR="001960D6" w:rsidRPr="00EC41E1" w:rsidRDefault="001960D6" w:rsidP="00591D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Jaime Chica Jefe de turno Cartopel</w:t>
      </w:r>
    </w:p>
    <w:p w:rsidR="001960D6" w:rsidRPr="00C93164" w:rsidRDefault="001960D6" w:rsidP="00C93164">
      <w:pPr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sectPr w:rsidR="001960D6" w:rsidRPr="00C93164" w:rsidSect="0096521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5FD"/>
    <w:multiLevelType w:val="hybridMultilevel"/>
    <w:tmpl w:val="BFF48B8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01F549F4"/>
    <w:multiLevelType w:val="hybridMultilevel"/>
    <w:tmpl w:val="9498FB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2645897"/>
    <w:multiLevelType w:val="hybridMultilevel"/>
    <w:tmpl w:val="B57270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8C03AA"/>
    <w:multiLevelType w:val="hybridMultilevel"/>
    <w:tmpl w:val="6F92CD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B775B1"/>
    <w:multiLevelType w:val="hybridMultilevel"/>
    <w:tmpl w:val="B95ED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824C31"/>
    <w:multiLevelType w:val="hybridMultilevel"/>
    <w:tmpl w:val="5226F2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53F0D62"/>
    <w:multiLevelType w:val="hybridMultilevel"/>
    <w:tmpl w:val="3EB4FC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5817AC3"/>
    <w:multiLevelType w:val="hybridMultilevel"/>
    <w:tmpl w:val="9B0CB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5CF77DB"/>
    <w:multiLevelType w:val="hybridMultilevel"/>
    <w:tmpl w:val="B7D2A9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74D350D"/>
    <w:multiLevelType w:val="hybridMultilevel"/>
    <w:tmpl w:val="FFE6AC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F4F"/>
    <w:rsid w:val="00090863"/>
    <w:rsid w:val="000A086B"/>
    <w:rsid w:val="00107348"/>
    <w:rsid w:val="001960D6"/>
    <w:rsid w:val="00234F1E"/>
    <w:rsid w:val="00235F4F"/>
    <w:rsid w:val="002F4832"/>
    <w:rsid w:val="002F7822"/>
    <w:rsid w:val="003809BC"/>
    <w:rsid w:val="004D3D66"/>
    <w:rsid w:val="00556163"/>
    <w:rsid w:val="00591D9D"/>
    <w:rsid w:val="005F34BA"/>
    <w:rsid w:val="006449FD"/>
    <w:rsid w:val="006B62B4"/>
    <w:rsid w:val="00782894"/>
    <w:rsid w:val="00785DF6"/>
    <w:rsid w:val="008D101E"/>
    <w:rsid w:val="00965212"/>
    <w:rsid w:val="009A529B"/>
    <w:rsid w:val="00A816F2"/>
    <w:rsid w:val="00B3656D"/>
    <w:rsid w:val="00B4184A"/>
    <w:rsid w:val="00B51200"/>
    <w:rsid w:val="00B97C74"/>
    <w:rsid w:val="00BA490A"/>
    <w:rsid w:val="00C93164"/>
    <w:rsid w:val="00CC6004"/>
    <w:rsid w:val="00CE5A24"/>
    <w:rsid w:val="00DD3AFA"/>
    <w:rsid w:val="00DE0DF8"/>
    <w:rsid w:val="00E846F2"/>
    <w:rsid w:val="00EC41E1"/>
    <w:rsid w:val="00ED7806"/>
    <w:rsid w:val="00FA7A9C"/>
    <w:rsid w:val="3E25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4F"/>
    <w:rPr>
      <w:rFonts w:ascii="Arial" w:eastAsia="Times New Roman" w:hAnsi="Arial" w:cs="Arial"/>
      <w:b/>
      <w:bCs/>
      <w:color w:val="0000FF"/>
      <w:sz w:val="24"/>
      <w:szCs w:val="24"/>
      <w:lang w:val="es-CO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5F4F"/>
    <w:rPr>
      <w:rFonts w:ascii="Tahoma" w:eastAsia="Calibri" w:hAnsi="Tahoma" w:cs="Tahoma"/>
      <w:b w:val="0"/>
      <w:bCs w:val="0"/>
      <w:color w:val="auto"/>
      <w:sz w:val="16"/>
      <w:szCs w:val="16"/>
      <w:lang w:val="es-EC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5F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7A9C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rsid w:val="00090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b/>
      <w:bCs/>
      <w:color w:val="0000FF"/>
      <w:sz w:val="20"/>
      <w:szCs w:val="20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822</Words>
  <Characters>4526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usuario</dc:creator>
  <cp:keywords/>
  <dc:description/>
  <cp:lastModifiedBy>Chumedo</cp:lastModifiedBy>
  <cp:revision>3</cp:revision>
  <cp:lastPrinted>2012-06-20T13:55:00Z</cp:lastPrinted>
  <dcterms:created xsi:type="dcterms:W3CDTF">2013-09-19T16:14:00Z</dcterms:created>
  <dcterms:modified xsi:type="dcterms:W3CDTF">2013-10-25T10:34:00Z</dcterms:modified>
</cp:coreProperties>
</file>